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4BBF5" w14:textId="77777777" w:rsidR="00AA12C2" w:rsidRPr="00327A1D" w:rsidRDefault="00AA12C2" w:rsidP="00AA12C2">
      <w:pPr>
        <w:jc w:val="center"/>
        <w:rPr>
          <w:b/>
          <w:bCs/>
          <w:szCs w:val="26"/>
          <w:lang w:val="vi-VN"/>
        </w:rPr>
      </w:pPr>
      <w:bookmarkStart w:id="0" w:name="_Hlk151966025"/>
      <w:r w:rsidRPr="00327A1D">
        <w:rPr>
          <w:b/>
          <w:bCs/>
          <w:szCs w:val="26"/>
          <w:lang w:val="vi-VN"/>
        </w:rPr>
        <w:t>BẢN</w:t>
      </w:r>
      <w:r w:rsidRPr="00327A1D">
        <w:rPr>
          <w:b/>
          <w:bCs/>
          <w:szCs w:val="26"/>
          <w:lang w:val="vi"/>
        </w:rPr>
        <w:t xml:space="preserve"> XÁC NHẬN </w:t>
      </w:r>
      <w:r w:rsidRPr="00327A1D">
        <w:rPr>
          <w:b/>
          <w:bCs/>
          <w:szCs w:val="26"/>
          <w:lang w:val="vi-VN"/>
        </w:rPr>
        <w:t>CỦA DOANH NGHIỆP</w:t>
      </w:r>
    </w:p>
    <w:p w14:paraId="48CB5DC0" w14:textId="77777777" w:rsidR="00AA12C2" w:rsidRPr="00CC248D" w:rsidRDefault="00AA12C2" w:rsidP="00AA12C2">
      <w:pPr>
        <w:spacing w:line="20" w:lineRule="exact"/>
        <w:ind w:left="111"/>
        <w:jc w:val="both"/>
        <w:rPr>
          <w:sz w:val="22"/>
        </w:rPr>
      </w:pPr>
      <w:r>
        <w:rPr>
          <w:noProof/>
          <w:szCs w:val="26"/>
        </w:rPr>
        <mc:AlternateContent>
          <mc:Choice Requires="wpg">
            <w:drawing>
              <wp:inline distT="0" distB="0" distL="0" distR="0" wp14:anchorId="39BBA7B3" wp14:editId="6F1D5B63">
                <wp:extent cx="5769610" cy="6350"/>
                <wp:effectExtent l="3810" t="0" r="0" b="4445"/>
                <wp:docPr id="10258900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124487908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06CF6" id="Group 3" o:spid="_x0000_s1026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">
                <v:rect id="Rectangle 3" o:spid="_x0000_s1027" style="position:absolute;width:908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3CD86DFC" w14:textId="77777777" w:rsidR="00AA12C2" w:rsidRPr="00CC248D" w:rsidRDefault="00AA12C2" w:rsidP="00AA12C2">
      <w:pPr>
        <w:rPr>
          <w:szCs w:val="26"/>
          <w:lang w:val="vi-VN"/>
        </w:rPr>
      </w:pPr>
      <w:r w:rsidRPr="00CC248D">
        <w:rPr>
          <w:szCs w:val="26"/>
          <w:lang w:val="vi-VN"/>
        </w:rPr>
        <w:t xml:space="preserve">   </w:t>
      </w:r>
    </w:p>
    <w:p w14:paraId="56003137" w14:textId="77777777" w:rsidR="00AA12C2" w:rsidRPr="00C76F9D" w:rsidRDefault="00AA12C2" w:rsidP="00AA12C2">
      <w:pPr>
        <w:rPr>
          <w:spacing w:val="-17"/>
          <w:szCs w:val="26"/>
          <w:lang w:val="vi-VN"/>
        </w:rPr>
      </w:pPr>
      <w:r w:rsidRPr="00CC248D">
        <w:rPr>
          <w:szCs w:val="26"/>
          <w:lang w:val="vi-VN"/>
        </w:rPr>
        <w:t>Kính gửi: Khoa</w:t>
      </w:r>
      <w:r w:rsidRPr="00CC248D">
        <w:rPr>
          <w:spacing w:val="-17"/>
          <w:szCs w:val="26"/>
          <w:lang w:val="vi-VN"/>
        </w:rPr>
        <w:t xml:space="preserve"> </w:t>
      </w:r>
      <w:r w:rsidRPr="00CC248D">
        <w:rPr>
          <w:szCs w:val="26"/>
          <w:lang w:val="vi-VN"/>
        </w:rPr>
        <w:t>Kinh</w:t>
      </w:r>
      <w:r w:rsidRPr="00CC248D">
        <w:rPr>
          <w:spacing w:val="-16"/>
          <w:szCs w:val="26"/>
          <w:lang w:val="vi-VN"/>
        </w:rPr>
        <w:t xml:space="preserve"> </w:t>
      </w:r>
      <w:r w:rsidRPr="00CC248D">
        <w:rPr>
          <w:szCs w:val="26"/>
          <w:lang w:val="vi-VN"/>
        </w:rPr>
        <w:t>doanh</w:t>
      </w:r>
      <w:r w:rsidRPr="00CC248D">
        <w:rPr>
          <w:spacing w:val="-16"/>
          <w:szCs w:val="26"/>
          <w:lang w:val="vi-VN"/>
        </w:rPr>
        <w:t xml:space="preserve"> </w:t>
      </w:r>
      <w:r w:rsidRPr="00CC248D">
        <w:rPr>
          <w:szCs w:val="26"/>
          <w:lang w:val="vi-VN"/>
        </w:rPr>
        <w:t>quốc</w:t>
      </w:r>
      <w:r w:rsidRPr="00CC248D">
        <w:rPr>
          <w:spacing w:val="-19"/>
          <w:szCs w:val="26"/>
          <w:lang w:val="vi-VN"/>
        </w:rPr>
        <w:t xml:space="preserve"> </w:t>
      </w:r>
      <w:r w:rsidRPr="00CC248D">
        <w:rPr>
          <w:szCs w:val="26"/>
          <w:lang w:val="vi-VN"/>
        </w:rPr>
        <w:t>tế</w:t>
      </w:r>
      <w:r w:rsidRPr="00CC248D">
        <w:rPr>
          <w:spacing w:val="-28"/>
          <w:szCs w:val="26"/>
          <w:lang w:val="vi-VN"/>
        </w:rPr>
        <w:t xml:space="preserve"> </w:t>
      </w:r>
      <w:r w:rsidRPr="00CC248D">
        <w:rPr>
          <w:szCs w:val="26"/>
          <w:lang w:val="vi-VN"/>
        </w:rPr>
        <w:t>-</w:t>
      </w:r>
      <w:r w:rsidRPr="00CC248D">
        <w:rPr>
          <w:spacing w:val="-16"/>
          <w:szCs w:val="26"/>
          <w:lang w:val="vi-VN"/>
        </w:rPr>
        <w:t xml:space="preserve"> </w:t>
      </w:r>
      <w:r w:rsidRPr="00CC248D">
        <w:rPr>
          <w:szCs w:val="26"/>
          <w:lang w:val="vi-VN"/>
        </w:rPr>
        <w:t>Marketing,</w:t>
      </w:r>
      <w:r w:rsidRPr="00CC248D">
        <w:rPr>
          <w:spacing w:val="-27"/>
          <w:szCs w:val="26"/>
          <w:lang w:val="vi-VN"/>
        </w:rPr>
        <w:t xml:space="preserve"> </w:t>
      </w:r>
      <w:r w:rsidRPr="00CC248D">
        <w:rPr>
          <w:szCs w:val="26"/>
          <w:lang w:val="vi-VN"/>
        </w:rPr>
        <w:t>Đại</w:t>
      </w:r>
      <w:r w:rsidRPr="00CC248D">
        <w:rPr>
          <w:spacing w:val="-16"/>
          <w:szCs w:val="26"/>
          <w:lang w:val="vi-VN"/>
        </w:rPr>
        <w:t xml:space="preserve"> </w:t>
      </w:r>
      <w:r w:rsidRPr="00CC248D">
        <w:rPr>
          <w:szCs w:val="26"/>
          <w:lang w:val="vi-VN"/>
        </w:rPr>
        <w:t>học</w:t>
      </w:r>
      <w:r w:rsidRPr="00CC248D">
        <w:rPr>
          <w:spacing w:val="-16"/>
          <w:szCs w:val="26"/>
          <w:lang w:val="vi-VN"/>
        </w:rPr>
        <w:t xml:space="preserve"> </w:t>
      </w:r>
      <w:r w:rsidRPr="00CC248D">
        <w:rPr>
          <w:szCs w:val="26"/>
          <w:lang w:val="vi-VN"/>
        </w:rPr>
        <w:t>Kinh</w:t>
      </w:r>
      <w:r w:rsidRPr="00CC248D">
        <w:rPr>
          <w:spacing w:val="-13"/>
          <w:szCs w:val="26"/>
          <w:lang w:val="vi-VN"/>
        </w:rPr>
        <w:t xml:space="preserve"> </w:t>
      </w:r>
      <w:r w:rsidRPr="00CC248D">
        <w:rPr>
          <w:szCs w:val="26"/>
          <w:lang w:val="vi-VN"/>
        </w:rPr>
        <w:t>tế</w:t>
      </w:r>
      <w:r w:rsidRPr="00CC248D">
        <w:rPr>
          <w:spacing w:val="-24"/>
          <w:szCs w:val="26"/>
          <w:lang w:val="vi-VN"/>
        </w:rPr>
        <w:t xml:space="preserve"> </w:t>
      </w:r>
      <w:r w:rsidRPr="00CC248D">
        <w:rPr>
          <w:szCs w:val="26"/>
          <w:lang w:val="vi-VN"/>
        </w:rPr>
        <w:t>TP.HCM</w:t>
      </w:r>
    </w:p>
    <w:p w14:paraId="606CEE8F" w14:textId="77777777" w:rsidR="00AA12C2" w:rsidRPr="00C76F9D" w:rsidRDefault="00AA12C2" w:rsidP="00AA12C2">
      <w:pPr>
        <w:rPr>
          <w:iCs/>
          <w:spacing w:val="-17"/>
          <w:szCs w:val="26"/>
          <w:lang w:val="vi-VN"/>
        </w:rPr>
      </w:pPr>
    </w:p>
    <w:p w14:paraId="4E08CD26" w14:textId="77777777" w:rsidR="00AA12C2" w:rsidRPr="00CC248D" w:rsidRDefault="00AA12C2" w:rsidP="00AA12C2">
      <w:pPr>
        <w:rPr>
          <w:iCs/>
          <w:szCs w:val="26"/>
          <w:lang w:val="vi-VN"/>
        </w:rPr>
      </w:pPr>
      <w:r w:rsidRPr="00CC248D">
        <w:rPr>
          <w:iCs/>
          <w:szCs w:val="26"/>
          <w:lang w:val="vi-VN"/>
        </w:rPr>
        <w:t xml:space="preserve">Chúng tôi, [Tên </w:t>
      </w:r>
      <w:r w:rsidRPr="00C76F9D">
        <w:rPr>
          <w:iCs/>
          <w:szCs w:val="26"/>
          <w:lang w:val="vi-VN"/>
        </w:rPr>
        <w:t>công ty</w:t>
      </w:r>
      <w:r w:rsidRPr="00CC248D">
        <w:rPr>
          <w:iCs/>
          <w:szCs w:val="26"/>
          <w:lang w:val="vi-VN"/>
        </w:rPr>
        <w:t xml:space="preserve">], có trụ sở tại: [Địa chỉ doanh nghiệp], điện thoại: [Số điện thoại], do ông/bà [Họ và tên] - [Chức vụ] làm đại diện theo pháp luật, xin xác nhận với quý đơn vị rằng </w:t>
      </w:r>
    </w:p>
    <w:p w14:paraId="1409E9DF" w14:textId="77777777" w:rsidR="00233662" w:rsidRDefault="00233662" w:rsidP="00AA12C2">
      <w:pPr>
        <w:rPr>
          <w:iCs/>
          <w:szCs w:val="26"/>
          <w:lang w:val="vi-VN"/>
        </w:rPr>
      </w:pPr>
    </w:p>
    <w:p w14:paraId="42B3058B" w14:textId="0FED0C9F" w:rsidR="00AA12C2" w:rsidRPr="00CC248D" w:rsidRDefault="00AA12C2" w:rsidP="00AA12C2">
      <w:pPr>
        <w:rPr>
          <w:iCs/>
          <w:szCs w:val="26"/>
          <w:lang w:val="vi-VN"/>
        </w:rPr>
      </w:pPr>
      <w:r w:rsidRPr="00CC248D">
        <w:rPr>
          <w:iCs/>
          <w:szCs w:val="26"/>
          <w:lang w:val="vi-VN"/>
        </w:rPr>
        <w:t>Sinh viên:</w:t>
      </w:r>
      <w:r w:rsidRPr="00CC248D">
        <w:rPr>
          <w:iCs/>
          <w:szCs w:val="26"/>
          <w:u w:val="single"/>
          <w:lang w:val="vi-VN"/>
        </w:rPr>
        <w:t xml:space="preserve"> </w:t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</w:p>
    <w:p w14:paraId="39369C18" w14:textId="77777777" w:rsidR="00233662" w:rsidRDefault="00233662" w:rsidP="00AA12C2">
      <w:pPr>
        <w:rPr>
          <w:iCs/>
          <w:szCs w:val="26"/>
          <w:lang w:val="vi-VN"/>
        </w:rPr>
      </w:pPr>
    </w:p>
    <w:p w14:paraId="68E87E0F" w14:textId="5B5DD163" w:rsidR="00AA12C2" w:rsidRPr="00CC248D" w:rsidRDefault="00AA12C2" w:rsidP="00AA12C2">
      <w:pPr>
        <w:rPr>
          <w:iCs/>
          <w:szCs w:val="26"/>
          <w:lang w:val="vi-VN"/>
        </w:rPr>
      </w:pPr>
      <w:r w:rsidRPr="00CC248D">
        <w:rPr>
          <w:iCs/>
          <w:szCs w:val="26"/>
          <w:lang w:val="vi-VN"/>
        </w:rPr>
        <w:t>Lớp:</w:t>
      </w:r>
      <w:r w:rsidRPr="00CC248D">
        <w:rPr>
          <w:iCs/>
          <w:szCs w:val="26"/>
          <w:u w:val="single"/>
          <w:lang w:val="vi-VN"/>
        </w:rPr>
        <w:t xml:space="preserve"> </w:t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  <w:t xml:space="preserve"> </w:t>
      </w:r>
      <w:r w:rsidRPr="00CC248D">
        <w:rPr>
          <w:iCs/>
          <w:szCs w:val="26"/>
          <w:lang w:val="vi-VN"/>
        </w:rPr>
        <w:t xml:space="preserve">Khóa:________________ </w:t>
      </w:r>
      <w:r w:rsidRPr="00CC248D">
        <w:rPr>
          <w:iCs/>
          <w:szCs w:val="26"/>
          <w:u w:val="single"/>
          <w:lang w:val="vi-VN"/>
        </w:rPr>
        <w:t xml:space="preserve">      </w:t>
      </w:r>
    </w:p>
    <w:p w14:paraId="7F8D62B7" w14:textId="77777777" w:rsidR="00233662" w:rsidRDefault="00233662" w:rsidP="00AA12C2">
      <w:pPr>
        <w:rPr>
          <w:szCs w:val="26"/>
          <w:lang w:val="vi-VN"/>
        </w:rPr>
      </w:pPr>
    </w:p>
    <w:p w14:paraId="3A38FA1D" w14:textId="7F0F0DB2" w:rsidR="00AA12C2" w:rsidRPr="00CC248D" w:rsidRDefault="00AA12C2" w:rsidP="00AA12C2">
      <w:pPr>
        <w:rPr>
          <w:szCs w:val="26"/>
          <w:lang w:val="vi-VN"/>
        </w:rPr>
      </w:pPr>
      <w:r w:rsidRPr="00CC248D">
        <w:rPr>
          <w:szCs w:val="26"/>
          <w:lang w:val="vi-VN"/>
        </w:rPr>
        <w:t>Đã thực tập tại doanh nghiệp trong thời gian từ:</w:t>
      </w:r>
      <w:r w:rsidRPr="00CC248D">
        <w:rPr>
          <w:szCs w:val="26"/>
          <w:u w:val="single"/>
          <w:lang w:val="vi-VN"/>
        </w:rPr>
        <w:t xml:space="preserve"> </w:t>
      </w:r>
      <w:r w:rsidRPr="00CC248D">
        <w:rPr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szCs w:val="26"/>
          <w:lang w:val="vi-VN"/>
        </w:rPr>
        <w:t xml:space="preserve">đến </w:t>
      </w:r>
      <w:r w:rsidRPr="00CC248D">
        <w:rPr>
          <w:szCs w:val="26"/>
          <w:u w:val="single"/>
          <w:lang w:val="vi-VN"/>
        </w:rPr>
        <w:t xml:space="preserve"> </w:t>
      </w:r>
      <w:r w:rsidRPr="00CC248D">
        <w:rPr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</w:p>
    <w:p w14:paraId="1F25EEB8" w14:textId="77777777" w:rsidR="00233662" w:rsidRDefault="00233662" w:rsidP="00AA12C2">
      <w:pPr>
        <w:rPr>
          <w:szCs w:val="26"/>
          <w:lang w:val="vi-VN"/>
        </w:rPr>
      </w:pPr>
    </w:p>
    <w:p w14:paraId="36DFFD42" w14:textId="6E110CD3" w:rsidR="00AA12C2" w:rsidRPr="00CC248D" w:rsidRDefault="00AA12C2" w:rsidP="00AA12C2">
      <w:pPr>
        <w:rPr>
          <w:szCs w:val="26"/>
          <w:lang w:val="vi-VN"/>
        </w:rPr>
      </w:pPr>
      <w:r w:rsidRPr="00CC248D">
        <w:rPr>
          <w:szCs w:val="26"/>
          <w:lang w:val="vi-VN"/>
        </w:rPr>
        <w:t>Sinh viên được thực tập và làm việc tại bộ phận/phòng: ____________________</w:t>
      </w:r>
      <w:r w:rsidRPr="00CC248D">
        <w:rPr>
          <w:iCs/>
          <w:szCs w:val="26"/>
          <w:u w:val="single"/>
          <w:lang w:val="vi-VN"/>
        </w:rPr>
        <w:t xml:space="preserve"> </w:t>
      </w:r>
      <w:r w:rsidRPr="00CC248D">
        <w:rPr>
          <w:iCs/>
          <w:szCs w:val="26"/>
          <w:u w:val="single"/>
          <w:lang w:val="vi-VN"/>
        </w:rPr>
        <w:tab/>
      </w:r>
    </w:p>
    <w:p w14:paraId="7CB30F67" w14:textId="77777777" w:rsidR="00233662" w:rsidRDefault="00233662" w:rsidP="00AA12C2">
      <w:pPr>
        <w:rPr>
          <w:szCs w:val="26"/>
          <w:lang w:val="vi-VN"/>
        </w:rPr>
      </w:pPr>
    </w:p>
    <w:p w14:paraId="4A0394D5" w14:textId="0D43CA42" w:rsidR="00AA12C2" w:rsidRPr="00CC248D" w:rsidRDefault="00AA12C2" w:rsidP="00AA12C2">
      <w:pPr>
        <w:rPr>
          <w:szCs w:val="26"/>
        </w:rPr>
      </w:pPr>
      <w:r w:rsidRPr="00CC248D">
        <w:rPr>
          <w:szCs w:val="26"/>
        </w:rPr>
        <w:t>Thời gian làm việc trong tuần: _________ngày/tuần</w:t>
      </w:r>
    </w:p>
    <w:p w14:paraId="067190A4" w14:textId="77777777" w:rsidR="00AA12C2" w:rsidRPr="00CC248D" w:rsidRDefault="00AA12C2" w:rsidP="00AA12C2">
      <w:pPr>
        <w:rPr>
          <w:szCs w:val="26"/>
        </w:rPr>
      </w:pPr>
    </w:p>
    <w:p w14:paraId="2433234B" w14:textId="5691D0B2" w:rsidR="00233662" w:rsidRDefault="00AA12C2" w:rsidP="00AA12C2">
      <w:pPr>
        <w:rPr>
          <w:szCs w:val="26"/>
          <w:lang w:val="vi"/>
        </w:rPr>
      </w:pPr>
      <w:r w:rsidRPr="00CC248D">
        <w:rPr>
          <w:szCs w:val="26"/>
          <w:lang w:val="vi"/>
        </w:rPr>
        <w:t>Xác nhận của Doanh nghiệp:</w:t>
      </w:r>
      <w:r w:rsidR="006C4C74">
        <w:rPr>
          <w:szCs w:val="26"/>
          <w:lang w:val="vi"/>
        </w:rPr>
        <w:t>s</w:t>
      </w:r>
    </w:p>
    <w:p w14:paraId="554A9504" w14:textId="0DB642F3" w:rsidR="00AA12C2" w:rsidRPr="00CC248D" w:rsidRDefault="00AA12C2" w:rsidP="00AA12C2">
      <w:pPr>
        <w:rPr>
          <w:szCs w:val="26"/>
          <w:lang w:val="vi"/>
        </w:rPr>
      </w:pPr>
      <w:r w:rsidRPr="00CC248D">
        <w:rPr>
          <w:szCs w:val="26"/>
          <w:lang w:val="vi"/>
        </w:rPr>
        <w:t xml:space="preserve">Họ </w:t>
      </w:r>
      <w:r w:rsidRPr="00CC248D">
        <w:rPr>
          <w:szCs w:val="26"/>
          <w:lang w:val="vi-VN"/>
        </w:rPr>
        <w:t>t</w:t>
      </w:r>
      <w:r w:rsidRPr="00CC248D">
        <w:rPr>
          <w:szCs w:val="26"/>
          <w:lang w:val="vi"/>
        </w:rPr>
        <w:t>ên</w:t>
      </w:r>
      <w:r w:rsidRPr="00CC248D">
        <w:rPr>
          <w:szCs w:val="26"/>
          <w:lang w:val="vi-VN"/>
        </w:rPr>
        <w:t xml:space="preserve"> người xác nhận</w:t>
      </w:r>
      <w:r w:rsidRPr="00CC248D">
        <w:rPr>
          <w:szCs w:val="26"/>
          <w:lang w:val="vi"/>
        </w:rPr>
        <w:t xml:space="preserve">: </w:t>
      </w:r>
      <w:r w:rsidRPr="00CC248D">
        <w:rPr>
          <w:szCs w:val="26"/>
          <w:u w:val="single"/>
          <w:lang w:val="vi"/>
        </w:rPr>
        <w:t xml:space="preserve"> </w:t>
      </w:r>
      <w:r w:rsidRPr="00CC248D">
        <w:rPr>
          <w:szCs w:val="26"/>
          <w:u w:val="single"/>
          <w:lang w:val="vi"/>
        </w:rPr>
        <w:tab/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</w:p>
    <w:p w14:paraId="2943ADC5" w14:textId="11B6B999" w:rsidR="00AA12C2" w:rsidRPr="00CC248D" w:rsidRDefault="00AA12C2" w:rsidP="00AA12C2">
      <w:pPr>
        <w:rPr>
          <w:szCs w:val="26"/>
          <w:lang w:val="vi"/>
        </w:rPr>
      </w:pPr>
      <w:r w:rsidRPr="00CC248D">
        <w:rPr>
          <w:szCs w:val="26"/>
          <w:lang w:val="vi"/>
        </w:rPr>
        <w:t>Chức vụ:</w:t>
      </w:r>
      <w:r w:rsidRPr="00CC248D">
        <w:rPr>
          <w:szCs w:val="26"/>
          <w:u w:val="single"/>
          <w:lang w:val="vi"/>
        </w:rPr>
        <w:t xml:space="preserve"> </w:t>
      </w:r>
      <w:r w:rsidRPr="00CC248D">
        <w:rPr>
          <w:szCs w:val="26"/>
          <w:u w:val="single"/>
          <w:lang w:val="vi"/>
        </w:rPr>
        <w:tab/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iCs/>
          <w:szCs w:val="26"/>
          <w:u w:val="single"/>
          <w:lang w:val="vi-VN"/>
        </w:rPr>
        <w:tab/>
      </w:r>
      <w:r w:rsidRPr="00CC248D">
        <w:rPr>
          <w:szCs w:val="26"/>
          <w:lang w:val="vi"/>
        </w:rPr>
        <w:t xml:space="preserve">Email : </w:t>
      </w:r>
      <w:r w:rsidRPr="00CC248D">
        <w:rPr>
          <w:szCs w:val="26"/>
          <w:u w:val="single"/>
          <w:lang w:val="vi"/>
        </w:rPr>
        <w:t xml:space="preserve"> </w:t>
      </w:r>
      <w:r w:rsidRPr="00CC248D">
        <w:rPr>
          <w:szCs w:val="26"/>
          <w:u w:val="single"/>
          <w:lang w:val="vi"/>
        </w:rPr>
        <w:tab/>
      </w:r>
    </w:p>
    <w:p w14:paraId="246E26F3" w14:textId="77777777" w:rsidR="00AA12C2" w:rsidRPr="00CC248D" w:rsidRDefault="00AA12C2" w:rsidP="00AA12C2">
      <w:pPr>
        <w:rPr>
          <w:szCs w:val="26"/>
          <w:lang w:val="vi"/>
        </w:rPr>
      </w:pPr>
      <w:r w:rsidRPr="00CC248D">
        <w:rPr>
          <w:szCs w:val="26"/>
          <w:lang w:val="vi"/>
        </w:rPr>
        <w:t>Ký tên và đóng dấu</w:t>
      </w:r>
    </w:p>
    <w:p w14:paraId="30D8FD96" w14:textId="77777777" w:rsidR="00AA12C2" w:rsidRPr="00CC248D" w:rsidRDefault="00AA12C2" w:rsidP="00AA12C2">
      <w:pPr>
        <w:rPr>
          <w:sz w:val="30"/>
          <w:szCs w:val="30"/>
          <w:lang w:val="vi"/>
        </w:rPr>
      </w:pPr>
    </w:p>
    <w:bookmarkEnd w:id="0"/>
    <w:p w14:paraId="32002E0C" w14:textId="5593341F" w:rsidR="00AA12C2" w:rsidRPr="00CC248D" w:rsidRDefault="00AA12C2" w:rsidP="00233662">
      <w:pPr>
        <w:pStyle w:val="Heading1"/>
        <w:rPr>
          <w:szCs w:val="26"/>
        </w:rPr>
      </w:pPr>
      <w:r w:rsidRPr="00CC248D">
        <w:rPr>
          <w:sz w:val="30"/>
          <w:szCs w:val="30"/>
          <w:lang w:val="vi-VN"/>
        </w:rPr>
        <w:br w:type="page"/>
      </w:r>
    </w:p>
    <w:sectPr w:rsidR="00AA12C2" w:rsidRPr="00CC248D" w:rsidSect="00B61B2D">
      <w:headerReference w:type="default" r:id="rId11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AA01" w14:textId="77777777" w:rsidR="0061209B" w:rsidRDefault="0061209B" w:rsidP="00E31CD7">
      <w:pPr>
        <w:spacing w:line="240" w:lineRule="auto"/>
      </w:pPr>
      <w:r>
        <w:separator/>
      </w:r>
    </w:p>
  </w:endnote>
  <w:endnote w:type="continuationSeparator" w:id="0">
    <w:p w14:paraId="0EA8ED42" w14:textId="77777777" w:rsidR="0061209B" w:rsidRDefault="0061209B" w:rsidP="00E31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ED84" w14:textId="77777777" w:rsidR="0061209B" w:rsidRDefault="0061209B" w:rsidP="00E31CD7">
      <w:pPr>
        <w:spacing w:line="240" w:lineRule="auto"/>
      </w:pPr>
      <w:r>
        <w:separator/>
      </w:r>
    </w:p>
  </w:footnote>
  <w:footnote w:type="continuationSeparator" w:id="0">
    <w:p w14:paraId="3841AAFB" w14:textId="77777777" w:rsidR="0061209B" w:rsidRDefault="0061209B" w:rsidP="00E31C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907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1D5815" w14:textId="77777777" w:rsidR="007B1AE6" w:rsidRDefault="007B1AE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92327" w14:textId="77777777" w:rsidR="007B1AE6" w:rsidRDefault="007B1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17D8"/>
    <w:multiLevelType w:val="hybridMultilevel"/>
    <w:tmpl w:val="EC3EB66A"/>
    <w:lvl w:ilvl="0" w:tplc="82568B2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5B54"/>
    <w:multiLevelType w:val="hybridMultilevel"/>
    <w:tmpl w:val="77265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02B0F"/>
    <w:multiLevelType w:val="hybridMultilevel"/>
    <w:tmpl w:val="F1865304"/>
    <w:lvl w:ilvl="0" w:tplc="28FCB40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5D1B172E"/>
    <w:multiLevelType w:val="hybridMultilevel"/>
    <w:tmpl w:val="F2009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B52BE"/>
    <w:multiLevelType w:val="hybridMultilevel"/>
    <w:tmpl w:val="77265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641691">
    <w:abstractNumId w:val="4"/>
  </w:num>
  <w:num w:numId="2" w16cid:durableId="1827747997">
    <w:abstractNumId w:val="3"/>
  </w:num>
  <w:num w:numId="3" w16cid:durableId="615676187">
    <w:abstractNumId w:val="2"/>
  </w:num>
  <w:num w:numId="4" w16cid:durableId="1518620593">
    <w:abstractNumId w:val="1"/>
  </w:num>
  <w:num w:numId="5" w16cid:durableId="155808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MTcxNTExNjO1MDdT0lEKTi0uzszPAykwrAUAT1GAWSwAAAA="/>
  </w:docVars>
  <w:rsids>
    <w:rsidRoot w:val="001A4F3A"/>
    <w:rsid w:val="0002015F"/>
    <w:rsid w:val="000447FB"/>
    <w:rsid w:val="00046D11"/>
    <w:rsid w:val="000772F6"/>
    <w:rsid w:val="00082D1E"/>
    <w:rsid w:val="000839F0"/>
    <w:rsid w:val="000A35B7"/>
    <w:rsid w:val="0010210F"/>
    <w:rsid w:val="001035F7"/>
    <w:rsid w:val="00111E51"/>
    <w:rsid w:val="001350E2"/>
    <w:rsid w:val="001464C9"/>
    <w:rsid w:val="00156236"/>
    <w:rsid w:val="001831C7"/>
    <w:rsid w:val="00186C7B"/>
    <w:rsid w:val="00190777"/>
    <w:rsid w:val="001A4F3A"/>
    <w:rsid w:val="001E4E99"/>
    <w:rsid w:val="00202086"/>
    <w:rsid w:val="00233662"/>
    <w:rsid w:val="002A06A8"/>
    <w:rsid w:val="002A75B2"/>
    <w:rsid w:val="002E5F64"/>
    <w:rsid w:val="003108F8"/>
    <w:rsid w:val="00327A1D"/>
    <w:rsid w:val="003560D6"/>
    <w:rsid w:val="00363418"/>
    <w:rsid w:val="003C3A81"/>
    <w:rsid w:val="003C4315"/>
    <w:rsid w:val="003E160F"/>
    <w:rsid w:val="004714E6"/>
    <w:rsid w:val="004725A1"/>
    <w:rsid w:val="004C22E0"/>
    <w:rsid w:val="004C718F"/>
    <w:rsid w:val="004F3250"/>
    <w:rsid w:val="00510FFC"/>
    <w:rsid w:val="00531CD3"/>
    <w:rsid w:val="005653EE"/>
    <w:rsid w:val="005742C6"/>
    <w:rsid w:val="005869B5"/>
    <w:rsid w:val="005C5EC6"/>
    <w:rsid w:val="005E5093"/>
    <w:rsid w:val="0061209B"/>
    <w:rsid w:val="006877CE"/>
    <w:rsid w:val="006A4062"/>
    <w:rsid w:val="006C04C6"/>
    <w:rsid w:val="006C1798"/>
    <w:rsid w:val="006C4C74"/>
    <w:rsid w:val="006F72DB"/>
    <w:rsid w:val="0072231D"/>
    <w:rsid w:val="0074770A"/>
    <w:rsid w:val="00763F97"/>
    <w:rsid w:val="007B1AE6"/>
    <w:rsid w:val="007D4186"/>
    <w:rsid w:val="00835063"/>
    <w:rsid w:val="00867312"/>
    <w:rsid w:val="00885D4A"/>
    <w:rsid w:val="008B58A8"/>
    <w:rsid w:val="008B788E"/>
    <w:rsid w:val="008C28E2"/>
    <w:rsid w:val="008D3419"/>
    <w:rsid w:val="008E7770"/>
    <w:rsid w:val="00904C34"/>
    <w:rsid w:val="009366F1"/>
    <w:rsid w:val="00943620"/>
    <w:rsid w:val="00946D53"/>
    <w:rsid w:val="009963FE"/>
    <w:rsid w:val="009C5A1B"/>
    <w:rsid w:val="009F213E"/>
    <w:rsid w:val="00A04F24"/>
    <w:rsid w:val="00A31A11"/>
    <w:rsid w:val="00A64AD1"/>
    <w:rsid w:val="00A812A5"/>
    <w:rsid w:val="00A871D5"/>
    <w:rsid w:val="00A90D0C"/>
    <w:rsid w:val="00AA12C2"/>
    <w:rsid w:val="00AE5C78"/>
    <w:rsid w:val="00B12F90"/>
    <w:rsid w:val="00B55CAF"/>
    <w:rsid w:val="00B61B2D"/>
    <w:rsid w:val="00B718BA"/>
    <w:rsid w:val="00BD4007"/>
    <w:rsid w:val="00BF25E2"/>
    <w:rsid w:val="00C1646F"/>
    <w:rsid w:val="00C372AD"/>
    <w:rsid w:val="00C40FFC"/>
    <w:rsid w:val="00C968C0"/>
    <w:rsid w:val="00CE63A2"/>
    <w:rsid w:val="00CF4417"/>
    <w:rsid w:val="00D32FC2"/>
    <w:rsid w:val="00D44AFF"/>
    <w:rsid w:val="00D50BE3"/>
    <w:rsid w:val="00D55700"/>
    <w:rsid w:val="00D829DF"/>
    <w:rsid w:val="00DC3E77"/>
    <w:rsid w:val="00E31CD7"/>
    <w:rsid w:val="00E53C4B"/>
    <w:rsid w:val="00E864F0"/>
    <w:rsid w:val="00EC2617"/>
    <w:rsid w:val="00F12ED6"/>
    <w:rsid w:val="00F13DD2"/>
    <w:rsid w:val="00F22AE4"/>
    <w:rsid w:val="00F5460E"/>
    <w:rsid w:val="00F602A1"/>
    <w:rsid w:val="00F61044"/>
    <w:rsid w:val="00F66E0A"/>
    <w:rsid w:val="00FB57D8"/>
    <w:rsid w:val="00FD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F97F"/>
  <w15:chartTrackingRefBased/>
  <w15:docId w15:val="{E53A5EF9-F871-47C8-8EBE-EECD32C0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A1D"/>
    <w:pPr>
      <w:spacing w:after="0" w:line="360" w:lineRule="auto"/>
    </w:pPr>
    <w:rPr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41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E0A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E0A"/>
    <w:pPr>
      <w:keepNext/>
      <w:keepLines/>
      <w:spacing w:before="120" w:after="120"/>
      <w:outlineLvl w:val="2"/>
    </w:pPr>
    <w:rPr>
      <w:rFonts w:eastAsiaTheme="majorEastAsia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11pt">
    <w:name w:val=".Single11pt"/>
    <w:basedOn w:val="Normal"/>
    <w:link w:val="Single11ptChar"/>
    <w:qFormat/>
    <w:rsid w:val="006A4062"/>
    <w:pPr>
      <w:spacing w:line="240" w:lineRule="auto"/>
      <w:jc w:val="both"/>
    </w:pPr>
    <w:rPr>
      <w:noProof/>
      <w:szCs w:val="26"/>
      <w:lang w:val="vi-VN"/>
    </w:rPr>
  </w:style>
  <w:style w:type="character" w:customStyle="1" w:styleId="Single11ptChar">
    <w:name w:val=".Single11pt Char"/>
    <w:basedOn w:val="DefaultParagraphFont"/>
    <w:link w:val="Single11pt"/>
    <w:rsid w:val="006A4062"/>
    <w:rPr>
      <w:rFonts w:ascii="Times New Roman" w:hAnsi="Times New Roman" w:cs="Times New Roman"/>
      <w:noProof/>
      <w:szCs w:val="26"/>
      <w:lang w:val="vi-VN"/>
    </w:rPr>
  </w:style>
  <w:style w:type="table" w:styleId="TableGrid">
    <w:name w:val="Table Grid"/>
    <w:basedOn w:val="TableNormal"/>
    <w:uiPriority w:val="39"/>
    <w:rsid w:val="0068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7CE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3418"/>
    <w:rPr>
      <w:rFonts w:ascii="Times New Roman" w:eastAsiaTheme="majorEastAsia" w:hAnsi="Times New Roman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31CD7"/>
    <w:pPr>
      <w:spacing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31CD7"/>
    <w:pPr>
      <w:tabs>
        <w:tab w:val="right" w:leader="dot" w:pos="8771"/>
      </w:tabs>
      <w:spacing w:after="100"/>
    </w:pPr>
    <w:rPr>
      <w:noProof/>
      <w:sz w:val="28"/>
    </w:rPr>
  </w:style>
  <w:style w:type="character" w:styleId="Hyperlink">
    <w:name w:val="Hyperlink"/>
    <w:basedOn w:val="DefaultParagraphFont"/>
    <w:uiPriority w:val="99"/>
    <w:unhideWhenUsed/>
    <w:rsid w:val="00E31CD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31CD7"/>
    <w:pPr>
      <w:spacing w:after="100" w:line="259" w:lineRule="auto"/>
      <w:ind w:left="220"/>
    </w:pPr>
    <w:rPr>
      <w:rFonts w:asciiTheme="minorHAnsi" w:hAnsiTheme="minorHAnsi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31CD7"/>
    <w:pPr>
      <w:spacing w:after="100" w:line="259" w:lineRule="auto"/>
      <w:ind w:left="440"/>
    </w:pPr>
    <w:rPr>
      <w:rFonts w:asciiTheme="minorHAnsi" w:hAnsi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31C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CD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31C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CD7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66E0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6E0A"/>
    <w:rPr>
      <w:rFonts w:ascii="Times New Roman" w:eastAsiaTheme="majorEastAsia" w:hAnsi="Times New Roman" w:cstheme="majorBidi"/>
      <w:i/>
      <w:sz w:val="26"/>
      <w:szCs w:val="24"/>
    </w:rPr>
  </w:style>
  <w:style w:type="paragraph" w:customStyle="1" w:styleId="TableTitle">
    <w:name w:val="Table Title"/>
    <w:basedOn w:val="Normal"/>
    <w:link w:val="TableTitleChar"/>
    <w:qFormat/>
    <w:rsid w:val="004714E6"/>
    <w:pPr>
      <w:spacing w:before="120" w:after="120"/>
      <w:ind w:firstLine="720"/>
    </w:pPr>
  </w:style>
  <w:style w:type="paragraph" w:customStyle="1" w:styleId="FirgureStyle">
    <w:name w:val="Firgure Style"/>
    <w:basedOn w:val="Normal"/>
    <w:link w:val="FirgureStyleChar"/>
    <w:qFormat/>
    <w:rsid w:val="00835063"/>
    <w:pPr>
      <w:spacing w:after="160" w:line="259" w:lineRule="auto"/>
      <w:jc w:val="center"/>
    </w:pPr>
  </w:style>
  <w:style w:type="character" w:customStyle="1" w:styleId="TableTitleChar">
    <w:name w:val="Table Title Char"/>
    <w:basedOn w:val="DefaultParagraphFont"/>
    <w:link w:val="TableTitle"/>
    <w:rsid w:val="004714E6"/>
    <w:rPr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C718F"/>
    <w:rPr>
      <w:color w:val="605E5C"/>
      <w:shd w:val="clear" w:color="auto" w:fill="E1DFDD"/>
    </w:rPr>
  </w:style>
  <w:style w:type="character" w:customStyle="1" w:styleId="FirgureStyleChar">
    <w:name w:val="Firgure Style Char"/>
    <w:basedOn w:val="DefaultParagraphFont"/>
    <w:link w:val="FirgureStyle"/>
    <w:rsid w:val="00835063"/>
    <w:rPr>
      <w:sz w:val="26"/>
    </w:rPr>
  </w:style>
  <w:style w:type="paragraph" w:styleId="BodyText">
    <w:name w:val="Body Text"/>
    <w:basedOn w:val="Normal"/>
    <w:link w:val="BodyTextChar"/>
    <w:uiPriority w:val="1"/>
    <w:qFormat/>
    <w:rsid w:val="00946D53"/>
    <w:pPr>
      <w:widowControl w:val="0"/>
      <w:autoSpaceDE w:val="0"/>
      <w:autoSpaceDN w:val="0"/>
      <w:spacing w:line="240" w:lineRule="auto"/>
    </w:pPr>
    <w:rPr>
      <w:rFonts w:ascii="Cambria" w:eastAsia="Cambria" w:hAnsi="Cambria"/>
      <w:b/>
      <w:bCs/>
      <w:sz w:val="24"/>
      <w:szCs w:val="24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946D53"/>
    <w:rPr>
      <w:rFonts w:ascii="Cambria" w:eastAsia="Cambria" w:hAnsi="Cambria"/>
      <w:b/>
      <w:bCs/>
      <w:szCs w:val="24"/>
      <w:lang w:val="vi" w:eastAsia="vi"/>
    </w:rPr>
  </w:style>
  <w:style w:type="paragraph" w:customStyle="1" w:styleId="TableParagraph">
    <w:name w:val="Table Paragraph"/>
    <w:basedOn w:val="Normal"/>
    <w:uiPriority w:val="1"/>
    <w:qFormat/>
    <w:rsid w:val="00AA12C2"/>
    <w:pPr>
      <w:widowControl w:val="0"/>
      <w:autoSpaceDE w:val="0"/>
      <w:autoSpaceDN w:val="0"/>
      <w:spacing w:line="240" w:lineRule="auto"/>
    </w:pPr>
    <w:rPr>
      <w:rFonts w:ascii="Carlito" w:eastAsia="Carlito" w:hAnsi="Carlito" w:cs="Carlito"/>
      <w:sz w:val="22"/>
      <w:lang w:val="vi" w:eastAsia="en-US"/>
    </w:rPr>
  </w:style>
  <w:style w:type="paragraph" w:styleId="ListParagraph">
    <w:name w:val="List Paragraph"/>
    <w:basedOn w:val="Normal"/>
    <w:uiPriority w:val="34"/>
    <w:qFormat/>
    <w:rsid w:val="0010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TEMPLATE-BAO-CAO-THUC-TAP-KQM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7CBD402BC5C40AA84B8ED0968F0D9" ma:contentTypeVersion="4" ma:contentTypeDescription="Create a new document." ma:contentTypeScope="" ma:versionID="07e5b2f328099d607cd38a92f7ac236d">
  <xsd:schema xmlns:xsd="http://www.w3.org/2001/XMLSchema" xmlns:xs="http://www.w3.org/2001/XMLSchema" xmlns:p="http://schemas.microsoft.com/office/2006/metadata/properties" xmlns:ns2="002b26ae-85e9-46b0-8cb2-1013caf51c61" targetNamespace="http://schemas.microsoft.com/office/2006/metadata/properties" ma:root="true" ma:fieldsID="d19a9bd374117e7caa24c89c675ff792" ns2:_="">
    <xsd:import namespace="002b26ae-85e9-46b0-8cb2-1013caf51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26ae-85e9-46b0-8cb2-1013caf51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D8D88-D133-455B-BA0A-6F36946673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97E150-B0E7-4C55-A0D2-B12768EB2A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F7FF18-617B-4630-97DE-72EA83E22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b26ae-85e9-46b0-8cb2-1013caf51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B50A68-3E7E-4DFB-8B49-7627DA9E6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TEMPLATE-BAO-CAO-THUC-TAP-KQM (1)</Template>
  <TotalTime>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 Ho</cp:lastModifiedBy>
  <cp:revision>4</cp:revision>
  <dcterms:created xsi:type="dcterms:W3CDTF">2025-08-12T10:20:00Z</dcterms:created>
  <dcterms:modified xsi:type="dcterms:W3CDTF">2026-06-09T03:38:00Z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0x0101004947CBD402BC5C40AA84B8ED0968F0D9</vt:lpwstr>
  </property>
</Properties>
</file>